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TC Garamond Std Book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8C43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A86115"/>
    <w:multiLevelType w:val="hybridMultilevel"/>
    <w:tmpl w:val="5C629332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9184F2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E33961"/>
    <w:multiLevelType w:val="hybridMultilevel"/>
    <w:tmpl w:val="41C6CA0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B42120"/>
    <w:multiLevelType w:val="hybridMultilevel"/>
    <w:tmpl w:val="023CF5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008B5"/>
    <w:multiLevelType w:val="multilevel"/>
    <w:tmpl w:val="DC900F8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A3722"/>
    <w:multiLevelType w:val="hybridMultilevel"/>
    <w:tmpl w:val="FE30F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A7C0E"/>
    <w:multiLevelType w:val="hybridMultilevel"/>
    <w:tmpl w:val="047683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4339B"/>
    <w:multiLevelType w:val="hybridMultilevel"/>
    <w:tmpl w:val="EDFEE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31E6D"/>
    <w:multiLevelType w:val="multilevel"/>
    <w:tmpl w:val="DC900F8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D7F8E"/>
    <w:multiLevelType w:val="hybridMultilevel"/>
    <w:tmpl w:val="730E59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292E82"/>
    <w:multiLevelType w:val="hybridMultilevel"/>
    <w:tmpl w:val="FD80C3E8"/>
    <w:lvl w:ilvl="0" w:tplc="9958729E">
      <w:start w:val="1"/>
      <w:numFmt w:val="bullet"/>
      <w:lvlRestart w:val="0"/>
      <w:lvlText w:val=""/>
      <w:lvlJc w:val="left"/>
      <w:pPr>
        <w:tabs>
          <w:tab w:val="num" w:pos="-2160"/>
        </w:tabs>
        <w:ind w:left="-1791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2" w15:restartNumberingAfterBreak="0">
    <w:nsid w:val="21E20AFB"/>
    <w:multiLevelType w:val="hybridMultilevel"/>
    <w:tmpl w:val="BE50736A"/>
    <w:lvl w:ilvl="0" w:tplc="9958729E">
      <w:start w:val="1"/>
      <w:numFmt w:val="bullet"/>
      <w:lvlRestart w:val="0"/>
      <w:lvlText w:val="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F6D45"/>
    <w:multiLevelType w:val="hybridMultilevel"/>
    <w:tmpl w:val="86AE5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81559"/>
    <w:multiLevelType w:val="hybridMultilevel"/>
    <w:tmpl w:val="76F8A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E3EDB"/>
    <w:multiLevelType w:val="hybridMultilevel"/>
    <w:tmpl w:val="2E024E3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50351"/>
    <w:multiLevelType w:val="hybridMultilevel"/>
    <w:tmpl w:val="E4E0F5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D7719"/>
    <w:multiLevelType w:val="hybridMultilevel"/>
    <w:tmpl w:val="BA6687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80DBA"/>
    <w:multiLevelType w:val="hybridMultilevel"/>
    <w:tmpl w:val="699AA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C5C6E"/>
    <w:multiLevelType w:val="singleLevel"/>
    <w:tmpl w:val="E8DAAFF4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20" w15:restartNumberingAfterBreak="0">
    <w:nsid w:val="4F496F5B"/>
    <w:multiLevelType w:val="hybridMultilevel"/>
    <w:tmpl w:val="A8462F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E4B4E"/>
    <w:multiLevelType w:val="multilevel"/>
    <w:tmpl w:val="01E60D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773E6C"/>
    <w:multiLevelType w:val="hybridMultilevel"/>
    <w:tmpl w:val="C82002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AB338F"/>
    <w:multiLevelType w:val="hybridMultilevel"/>
    <w:tmpl w:val="69CAE79E"/>
    <w:lvl w:ilvl="0" w:tplc="85AA4424">
      <w:start w:val="1"/>
      <w:numFmt w:val="bullet"/>
      <w:lvlRestart w:val="0"/>
      <w:lvlText w:val="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1042B"/>
    <w:multiLevelType w:val="hybridMultilevel"/>
    <w:tmpl w:val="24E233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81DCE"/>
    <w:multiLevelType w:val="hybridMultilevel"/>
    <w:tmpl w:val="4114144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75E90"/>
    <w:multiLevelType w:val="hybridMultilevel"/>
    <w:tmpl w:val="091CF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6240B"/>
    <w:multiLevelType w:val="hybridMultilevel"/>
    <w:tmpl w:val="DC900F88"/>
    <w:lvl w:ilvl="0" w:tplc="2090B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D570A"/>
    <w:multiLevelType w:val="hybridMultilevel"/>
    <w:tmpl w:val="C28AC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46FC8"/>
    <w:multiLevelType w:val="hybridMultilevel"/>
    <w:tmpl w:val="41C6CA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A17BCC"/>
    <w:multiLevelType w:val="hybridMultilevel"/>
    <w:tmpl w:val="2EF019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14"/>
  </w:num>
  <w:num w:numId="5">
    <w:abstractNumId w:val="8"/>
  </w:num>
  <w:num w:numId="6">
    <w:abstractNumId w:val="28"/>
  </w:num>
  <w:num w:numId="7">
    <w:abstractNumId w:val="3"/>
  </w:num>
  <w:num w:numId="8">
    <w:abstractNumId w:val="0"/>
  </w:num>
  <w:num w:numId="9">
    <w:abstractNumId w:val="19"/>
  </w:num>
  <w:num w:numId="10">
    <w:abstractNumId w:val="27"/>
  </w:num>
  <w:num w:numId="11">
    <w:abstractNumId w:val="30"/>
  </w:num>
  <w:num w:numId="12">
    <w:abstractNumId w:val="29"/>
  </w:num>
  <w:num w:numId="13">
    <w:abstractNumId w:val="24"/>
  </w:num>
  <w:num w:numId="14">
    <w:abstractNumId w:val="5"/>
  </w:num>
  <w:num w:numId="15">
    <w:abstractNumId w:val="13"/>
  </w:num>
  <w:num w:numId="16">
    <w:abstractNumId w:val="9"/>
  </w:num>
  <w:num w:numId="17">
    <w:abstractNumId w:val="4"/>
  </w:num>
  <w:num w:numId="18">
    <w:abstractNumId w:val="22"/>
  </w:num>
  <w:num w:numId="19">
    <w:abstractNumId w:val="10"/>
  </w:num>
  <w:num w:numId="20">
    <w:abstractNumId w:val="7"/>
  </w:num>
  <w:num w:numId="21">
    <w:abstractNumId w:val="20"/>
  </w:num>
  <w:num w:numId="22">
    <w:abstractNumId w:val="17"/>
  </w:num>
  <w:num w:numId="23">
    <w:abstractNumId w:val="16"/>
  </w:num>
  <w:num w:numId="24">
    <w:abstractNumId w:val="11"/>
  </w:num>
  <w:num w:numId="25">
    <w:abstractNumId w:val="12"/>
  </w:num>
  <w:num w:numId="26">
    <w:abstractNumId w:val="23"/>
  </w:num>
  <w:num w:numId="27">
    <w:abstractNumId w:val="15"/>
  </w:num>
  <w:num w:numId="28">
    <w:abstractNumId w:val="25"/>
  </w:num>
  <w:num w:numId="29">
    <w:abstractNumId w:val="6"/>
  </w:num>
  <w:num w:numId="30">
    <w:abstractNumId w:val="1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283"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9F23BA1-877F-49E2-8F6F-640B12010F20}"/>
    <w:docVar w:name="dgnword-eventsink" w:val="98798992"/>
    <w:docVar w:name="LW_DocType" w:val="STYLES"/>
  </w:docVars>
  <w:rsids>
    <w:rsidRoot w:val="00521D3A"/>
    <w:rsid w:val="00023856"/>
    <w:rsid w:val="000317FE"/>
    <w:rsid w:val="00035B90"/>
    <w:rsid w:val="00055487"/>
    <w:rsid w:val="000670B1"/>
    <w:rsid w:val="00092572"/>
    <w:rsid w:val="000D26F3"/>
    <w:rsid w:val="000F3B8B"/>
    <w:rsid w:val="00103941"/>
    <w:rsid w:val="00105963"/>
    <w:rsid w:val="00106BF0"/>
    <w:rsid w:val="001222CA"/>
    <w:rsid w:val="001526B5"/>
    <w:rsid w:val="00154696"/>
    <w:rsid w:val="0019487D"/>
    <w:rsid w:val="00195A06"/>
    <w:rsid w:val="001A1690"/>
    <w:rsid w:val="001A79F2"/>
    <w:rsid w:val="001B4423"/>
    <w:rsid w:val="001C2445"/>
    <w:rsid w:val="00203958"/>
    <w:rsid w:val="002269DA"/>
    <w:rsid w:val="0023690C"/>
    <w:rsid w:val="00260C8A"/>
    <w:rsid w:val="0029121E"/>
    <w:rsid w:val="002A2310"/>
    <w:rsid w:val="002A4641"/>
    <w:rsid w:val="002A5A75"/>
    <w:rsid w:val="002C134D"/>
    <w:rsid w:val="002D7BB3"/>
    <w:rsid w:val="002E097B"/>
    <w:rsid w:val="002F36A2"/>
    <w:rsid w:val="002F4AA2"/>
    <w:rsid w:val="003045A2"/>
    <w:rsid w:val="0032084F"/>
    <w:rsid w:val="0034256B"/>
    <w:rsid w:val="00350B5F"/>
    <w:rsid w:val="003523AD"/>
    <w:rsid w:val="00360F63"/>
    <w:rsid w:val="00363AC2"/>
    <w:rsid w:val="00394864"/>
    <w:rsid w:val="003A1F23"/>
    <w:rsid w:val="003A4CD9"/>
    <w:rsid w:val="003C2E40"/>
    <w:rsid w:val="003D58BF"/>
    <w:rsid w:val="003F165F"/>
    <w:rsid w:val="003F6C3A"/>
    <w:rsid w:val="0042188F"/>
    <w:rsid w:val="00430DA4"/>
    <w:rsid w:val="00436AEB"/>
    <w:rsid w:val="00437EAC"/>
    <w:rsid w:val="00442A61"/>
    <w:rsid w:val="004706CF"/>
    <w:rsid w:val="00474B46"/>
    <w:rsid w:val="004956E8"/>
    <w:rsid w:val="004B06E0"/>
    <w:rsid w:val="004F281C"/>
    <w:rsid w:val="004F2B76"/>
    <w:rsid w:val="00521D3A"/>
    <w:rsid w:val="005316CF"/>
    <w:rsid w:val="00531751"/>
    <w:rsid w:val="00542505"/>
    <w:rsid w:val="00544542"/>
    <w:rsid w:val="00545B3B"/>
    <w:rsid w:val="00560392"/>
    <w:rsid w:val="00570956"/>
    <w:rsid w:val="00573A4A"/>
    <w:rsid w:val="00590291"/>
    <w:rsid w:val="00600ACF"/>
    <w:rsid w:val="00624907"/>
    <w:rsid w:val="00630606"/>
    <w:rsid w:val="0063490A"/>
    <w:rsid w:val="00645F36"/>
    <w:rsid w:val="006478B1"/>
    <w:rsid w:val="0066126D"/>
    <w:rsid w:val="00671EC4"/>
    <w:rsid w:val="006803BD"/>
    <w:rsid w:val="00681484"/>
    <w:rsid w:val="006B138F"/>
    <w:rsid w:val="006F3648"/>
    <w:rsid w:val="006F7120"/>
    <w:rsid w:val="00711B79"/>
    <w:rsid w:val="007A1550"/>
    <w:rsid w:val="007B02DB"/>
    <w:rsid w:val="007B447B"/>
    <w:rsid w:val="007B6FC1"/>
    <w:rsid w:val="007C275D"/>
    <w:rsid w:val="007C47FB"/>
    <w:rsid w:val="007C7EFD"/>
    <w:rsid w:val="007F0FA7"/>
    <w:rsid w:val="007F6E03"/>
    <w:rsid w:val="0083454B"/>
    <w:rsid w:val="00840378"/>
    <w:rsid w:val="00844349"/>
    <w:rsid w:val="008563CD"/>
    <w:rsid w:val="00876D5A"/>
    <w:rsid w:val="00881BC2"/>
    <w:rsid w:val="00882829"/>
    <w:rsid w:val="008B1B0A"/>
    <w:rsid w:val="008D0843"/>
    <w:rsid w:val="008E4035"/>
    <w:rsid w:val="008F1C3D"/>
    <w:rsid w:val="009375CA"/>
    <w:rsid w:val="00941424"/>
    <w:rsid w:val="00952B3B"/>
    <w:rsid w:val="00955D52"/>
    <w:rsid w:val="00960CE6"/>
    <w:rsid w:val="00966405"/>
    <w:rsid w:val="00966B94"/>
    <w:rsid w:val="0097497B"/>
    <w:rsid w:val="009847E4"/>
    <w:rsid w:val="009910EE"/>
    <w:rsid w:val="00994792"/>
    <w:rsid w:val="009A7C48"/>
    <w:rsid w:val="009B1A63"/>
    <w:rsid w:val="009C08A5"/>
    <w:rsid w:val="009C7F20"/>
    <w:rsid w:val="009E4B7E"/>
    <w:rsid w:val="009F50EA"/>
    <w:rsid w:val="009F71F9"/>
    <w:rsid w:val="00A006AA"/>
    <w:rsid w:val="00A148D7"/>
    <w:rsid w:val="00A172AC"/>
    <w:rsid w:val="00A20215"/>
    <w:rsid w:val="00A568CE"/>
    <w:rsid w:val="00A611A6"/>
    <w:rsid w:val="00A75960"/>
    <w:rsid w:val="00A76A9F"/>
    <w:rsid w:val="00A843E1"/>
    <w:rsid w:val="00AA49D4"/>
    <w:rsid w:val="00AD0CC8"/>
    <w:rsid w:val="00B11F3E"/>
    <w:rsid w:val="00B20F0A"/>
    <w:rsid w:val="00B24542"/>
    <w:rsid w:val="00B27928"/>
    <w:rsid w:val="00B6566A"/>
    <w:rsid w:val="00B67D3F"/>
    <w:rsid w:val="00B70D3E"/>
    <w:rsid w:val="00B97CF8"/>
    <w:rsid w:val="00B97D6C"/>
    <w:rsid w:val="00BC60E2"/>
    <w:rsid w:val="00BD73F7"/>
    <w:rsid w:val="00BE070A"/>
    <w:rsid w:val="00BF634C"/>
    <w:rsid w:val="00BF6B7D"/>
    <w:rsid w:val="00BF7149"/>
    <w:rsid w:val="00C01EA5"/>
    <w:rsid w:val="00C02616"/>
    <w:rsid w:val="00C22659"/>
    <w:rsid w:val="00C409C6"/>
    <w:rsid w:val="00C65E20"/>
    <w:rsid w:val="00C67E5B"/>
    <w:rsid w:val="00C84ACB"/>
    <w:rsid w:val="00C8507C"/>
    <w:rsid w:val="00C95550"/>
    <w:rsid w:val="00CA1291"/>
    <w:rsid w:val="00CA1B1F"/>
    <w:rsid w:val="00CA3A96"/>
    <w:rsid w:val="00CC2EC7"/>
    <w:rsid w:val="00CC5715"/>
    <w:rsid w:val="00CE4663"/>
    <w:rsid w:val="00D01644"/>
    <w:rsid w:val="00D411AF"/>
    <w:rsid w:val="00D42AC2"/>
    <w:rsid w:val="00D506C1"/>
    <w:rsid w:val="00D633B0"/>
    <w:rsid w:val="00D645B9"/>
    <w:rsid w:val="00DD7E70"/>
    <w:rsid w:val="00DF74BF"/>
    <w:rsid w:val="00E048A4"/>
    <w:rsid w:val="00E2188E"/>
    <w:rsid w:val="00E27BD9"/>
    <w:rsid w:val="00E27FEE"/>
    <w:rsid w:val="00E37AB5"/>
    <w:rsid w:val="00E438C3"/>
    <w:rsid w:val="00E50C1A"/>
    <w:rsid w:val="00E5177A"/>
    <w:rsid w:val="00E5585A"/>
    <w:rsid w:val="00E65644"/>
    <w:rsid w:val="00E74581"/>
    <w:rsid w:val="00E94E99"/>
    <w:rsid w:val="00EB3A0C"/>
    <w:rsid w:val="00EC2101"/>
    <w:rsid w:val="00EC3E31"/>
    <w:rsid w:val="00ED67D4"/>
    <w:rsid w:val="00EF6243"/>
    <w:rsid w:val="00F00985"/>
    <w:rsid w:val="00F224DC"/>
    <w:rsid w:val="00F25148"/>
    <w:rsid w:val="00F41C2C"/>
    <w:rsid w:val="00F446DB"/>
    <w:rsid w:val="00F462C0"/>
    <w:rsid w:val="00F469B6"/>
    <w:rsid w:val="00F47DF3"/>
    <w:rsid w:val="00F80753"/>
    <w:rsid w:val="00F83C4F"/>
    <w:rsid w:val="00F94DA9"/>
    <w:rsid w:val="00FB0FC9"/>
    <w:rsid w:val="00FD044E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0E9050C"/>
  <w15:docId w15:val="{C2DD50DD-2276-42CD-8815-5A9B66E8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A7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F0FA7"/>
    <w:pPr>
      <w:numPr>
        <w:numId w:val="1"/>
      </w:numPr>
      <w:ind w:left="720" w:hanging="720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rsid w:val="007F0FA7"/>
    <w:pPr>
      <w:numPr>
        <w:ilvl w:val="1"/>
        <w:numId w:val="1"/>
      </w:numPr>
      <w:ind w:left="720" w:hanging="720"/>
      <w:outlineLvl w:val="1"/>
    </w:pPr>
  </w:style>
  <w:style w:type="paragraph" w:styleId="Heading3">
    <w:name w:val="heading 3"/>
    <w:basedOn w:val="Normal"/>
    <w:next w:val="Normal"/>
    <w:qFormat/>
    <w:rsid w:val="007F0FA7"/>
    <w:pPr>
      <w:numPr>
        <w:ilvl w:val="2"/>
        <w:numId w:val="1"/>
      </w:numPr>
      <w:ind w:left="720" w:hanging="720"/>
      <w:outlineLvl w:val="2"/>
    </w:pPr>
  </w:style>
  <w:style w:type="paragraph" w:styleId="Heading4">
    <w:name w:val="heading 4"/>
    <w:basedOn w:val="Normal"/>
    <w:next w:val="Normal"/>
    <w:qFormat/>
    <w:rsid w:val="007F0FA7"/>
    <w:pPr>
      <w:numPr>
        <w:ilvl w:val="3"/>
        <w:numId w:val="1"/>
      </w:numPr>
      <w:ind w:left="720" w:hanging="720"/>
      <w:outlineLvl w:val="3"/>
    </w:pPr>
  </w:style>
  <w:style w:type="paragraph" w:styleId="Heading5">
    <w:name w:val="heading 5"/>
    <w:basedOn w:val="Normal"/>
    <w:next w:val="Normal"/>
    <w:qFormat/>
    <w:rsid w:val="007F0FA7"/>
    <w:pPr>
      <w:numPr>
        <w:ilvl w:val="4"/>
        <w:numId w:val="1"/>
      </w:numPr>
      <w:ind w:left="720" w:hanging="720"/>
      <w:outlineLvl w:val="4"/>
    </w:pPr>
  </w:style>
  <w:style w:type="paragraph" w:styleId="Heading6">
    <w:name w:val="heading 6"/>
    <w:basedOn w:val="Normal"/>
    <w:next w:val="Normal"/>
    <w:qFormat/>
    <w:rsid w:val="007F0FA7"/>
    <w:pPr>
      <w:numPr>
        <w:ilvl w:val="5"/>
        <w:numId w:val="1"/>
      </w:numPr>
      <w:ind w:left="720" w:hanging="720"/>
      <w:outlineLvl w:val="5"/>
    </w:pPr>
  </w:style>
  <w:style w:type="paragraph" w:styleId="Heading7">
    <w:name w:val="heading 7"/>
    <w:basedOn w:val="Normal"/>
    <w:next w:val="Normal"/>
    <w:qFormat/>
    <w:rsid w:val="007F0FA7"/>
    <w:pPr>
      <w:numPr>
        <w:ilvl w:val="6"/>
        <w:numId w:val="1"/>
      </w:numPr>
      <w:ind w:left="720" w:hanging="720"/>
      <w:outlineLvl w:val="6"/>
    </w:pPr>
  </w:style>
  <w:style w:type="paragraph" w:styleId="Heading8">
    <w:name w:val="heading 8"/>
    <w:basedOn w:val="Normal"/>
    <w:next w:val="Normal"/>
    <w:qFormat/>
    <w:rsid w:val="007F0FA7"/>
    <w:pPr>
      <w:numPr>
        <w:ilvl w:val="7"/>
        <w:numId w:val="1"/>
      </w:numPr>
      <w:ind w:left="720" w:hanging="720"/>
      <w:outlineLvl w:val="7"/>
    </w:pPr>
  </w:style>
  <w:style w:type="paragraph" w:styleId="Heading9">
    <w:name w:val="heading 9"/>
    <w:basedOn w:val="Normal"/>
    <w:next w:val="Normal"/>
    <w:qFormat/>
    <w:rsid w:val="007F0FA7"/>
    <w:pPr>
      <w:numPr>
        <w:ilvl w:val="8"/>
        <w:numId w:val="1"/>
      </w:numPr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F0FA7"/>
  </w:style>
  <w:style w:type="paragraph" w:styleId="FootnoteText">
    <w:name w:val="footnote text"/>
    <w:basedOn w:val="Normal"/>
    <w:rsid w:val="007F0FA7"/>
    <w:pPr>
      <w:keepLines/>
      <w:spacing w:after="60" w:line="240" w:lineRule="auto"/>
      <w:ind w:left="720" w:hanging="720"/>
    </w:pPr>
    <w:rPr>
      <w:sz w:val="16"/>
    </w:rPr>
  </w:style>
  <w:style w:type="paragraph" w:styleId="Header">
    <w:name w:val="header"/>
    <w:basedOn w:val="Normal"/>
    <w:rsid w:val="007F0FA7"/>
  </w:style>
  <w:style w:type="paragraph" w:customStyle="1" w:styleId="quotes">
    <w:name w:val="quotes"/>
    <w:basedOn w:val="Normal"/>
    <w:next w:val="Normal"/>
    <w:rsid w:val="007F0FA7"/>
    <w:pPr>
      <w:ind w:left="720"/>
    </w:pPr>
    <w:rPr>
      <w:i/>
    </w:rPr>
  </w:style>
  <w:style w:type="paragraph" w:customStyle="1" w:styleId="Listenabsatz">
    <w:name w:val="Listenabsatz"/>
    <w:basedOn w:val="Normal"/>
    <w:qFormat/>
    <w:pPr>
      <w:overflowPunct/>
      <w:autoSpaceDE/>
      <w:autoSpaceDN/>
      <w:adjustRightInd/>
      <w:spacing w:line="276" w:lineRule="auto"/>
      <w:ind w:left="720"/>
      <w:jc w:val="left"/>
      <w:textAlignment w:val="auto"/>
    </w:pPr>
    <w:rPr>
      <w:rFonts w:ascii="Arial" w:eastAsia="Calibri" w:hAnsi="Arial"/>
      <w:sz w:val="24"/>
      <w:szCs w:val="22"/>
      <w:lang w:val="de-DE"/>
    </w:rPr>
  </w:style>
  <w:style w:type="character" w:styleId="FootnoteReference">
    <w:name w:val="footnote reference"/>
    <w:semiHidden/>
    <w:rsid w:val="007F0FA7"/>
    <w:rPr>
      <w:sz w:val="24"/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overflowPunct/>
      <w:autoSpaceDE/>
      <w:autoSpaceDN/>
      <w:adjustRightInd/>
      <w:spacing w:line="240" w:lineRule="auto"/>
      <w:jc w:val="left"/>
      <w:textAlignment w:val="auto"/>
    </w:pPr>
    <w:rPr>
      <w:rFonts w:ascii="Arial" w:hAnsi="Arial" w:cs="Arial"/>
      <w:sz w:val="20"/>
      <w:lang w:val="de-DE" w:eastAsia="de-DE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overflowPunct/>
      <w:autoSpaceDE/>
      <w:autoSpaceDN/>
      <w:adjustRightInd/>
      <w:spacing w:after="200" w:line="240" w:lineRule="auto"/>
      <w:jc w:val="left"/>
      <w:textAlignment w:val="auto"/>
    </w:pPr>
    <w:rPr>
      <w:rFonts w:ascii="Calibri" w:eastAsia="Calibri" w:hAnsi="Calibri"/>
      <w:sz w:val="20"/>
      <w:lang w:val="de-DE"/>
    </w:rPr>
  </w:style>
  <w:style w:type="paragraph" w:styleId="ListBullet">
    <w:name w:val="List Bullet"/>
    <w:basedOn w:val="Normal"/>
    <w:pPr>
      <w:numPr>
        <w:numId w:val="9"/>
      </w:numPr>
      <w:tabs>
        <w:tab w:val="left" w:pos="284"/>
      </w:tabs>
      <w:overflowPunct/>
      <w:autoSpaceDE/>
      <w:autoSpaceDN/>
      <w:adjustRightInd/>
      <w:spacing w:before="120" w:line="240" w:lineRule="auto"/>
      <w:textAlignment w:val="auto"/>
    </w:pPr>
    <w:rPr>
      <w:sz w:val="20"/>
      <w:lang w:val="es-ES" w:eastAsia="es-ES"/>
    </w:rPr>
  </w:style>
  <w:style w:type="paragraph" w:customStyle="1" w:styleId="StandardArialNarrow">
    <w:name w:val="Standard + Arial Narrow"/>
    <w:aliases w:val="12 pt"/>
    <w:basedOn w:val="Normal"/>
    <w:pPr>
      <w:overflowPunct/>
      <w:autoSpaceDE/>
      <w:autoSpaceDN/>
      <w:adjustRightInd/>
      <w:spacing w:line="240" w:lineRule="auto"/>
      <w:textAlignment w:val="auto"/>
    </w:pPr>
    <w:rPr>
      <w:rFonts w:ascii="Arial Narrow" w:hAnsi="Arial Narrow"/>
      <w:sz w:val="24"/>
      <w:szCs w:val="24"/>
      <w:lang w:eastAsia="de-DE"/>
    </w:rPr>
  </w:style>
  <w:style w:type="paragraph" w:styleId="BalloonText">
    <w:name w:val="Balloon Text"/>
    <w:basedOn w:val="Normal"/>
    <w:semiHidden/>
    <w:rsid w:val="00521D3A"/>
    <w:rPr>
      <w:rFonts w:ascii="Tahoma" w:hAnsi="Tahoma" w:cs="Tahoma"/>
      <w:sz w:val="16"/>
      <w:szCs w:val="16"/>
    </w:rPr>
  </w:style>
  <w:style w:type="character" w:styleId="Strong">
    <w:name w:val="Strong"/>
    <w:qFormat/>
    <w:rsid w:val="00D01644"/>
    <w:rPr>
      <w:b/>
      <w:bCs/>
    </w:rPr>
  </w:style>
  <w:style w:type="character" w:customStyle="1" w:styleId="FooterChar">
    <w:name w:val="Footer Char"/>
    <w:link w:val="Footer"/>
    <w:uiPriority w:val="99"/>
    <w:rsid w:val="00A75960"/>
    <w:rPr>
      <w:sz w:val="22"/>
      <w:lang w:eastAsia="en-US"/>
    </w:rPr>
  </w:style>
  <w:style w:type="table" w:styleId="TableGrid">
    <w:name w:val="Table Grid"/>
    <w:basedOn w:val="TableNormal"/>
    <w:rsid w:val="0087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876D5A"/>
  </w:style>
  <w:style w:type="character" w:styleId="Emphasis">
    <w:name w:val="Emphasis"/>
    <w:uiPriority w:val="20"/>
    <w:qFormat/>
    <w:rsid w:val="00876D5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6A9F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rsid w:val="009C7F2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/>
      <w:b/>
      <w:bCs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9C7F20"/>
    <w:rPr>
      <w:rFonts w:ascii="Calibri" w:eastAsia="Calibri" w:hAnsi="Calibri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9C7F20"/>
    <w:rPr>
      <w:rFonts w:ascii="Calibri" w:eastAsia="Calibri" w:hAnsi="Calibri"/>
      <w:b/>
      <w:bCs/>
      <w:lang w:val="de-DE" w:eastAsia="en-US"/>
    </w:rPr>
  </w:style>
  <w:style w:type="paragraph" w:styleId="ListParagraph">
    <w:name w:val="List Paragraph"/>
    <w:basedOn w:val="Normal"/>
    <w:uiPriority w:val="34"/>
    <w:qFormat/>
    <w:rsid w:val="00ED67D4"/>
    <w:pPr>
      <w:ind w:left="720"/>
      <w:contextualSpacing/>
    </w:pPr>
  </w:style>
  <w:style w:type="paragraph" w:customStyle="1" w:styleId="Standard">
    <w:name w:val="Standard"/>
    <w:rsid w:val="00B70D3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it-IT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66126D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it-IT"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2D7BB3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BD73F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BD73F7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BD73F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BD73F7"/>
    <w:rPr>
      <w:rFonts w:ascii="Arial" w:hAnsi="Arial" w:cs="Arial"/>
      <w:vanish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050">
          <w:marLeft w:val="0"/>
          <w:marRight w:val="219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75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0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8193">
                  <w:marLeft w:val="12"/>
                  <w:marRight w:val="0"/>
                  <w:marTop w:val="24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2273722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33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054">
                  <w:marLeft w:val="12"/>
                  <w:marRight w:val="0"/>
                  <w:marTop w:val="24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252818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748408">
          <w:marLeft w:val="0"/>
          <w:marRight w:val="219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2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3927">
                  <w:marLeft w:val="12"/>
                  <w:marRight w:val="0"/>
                  <w:marTop w:val="24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6248938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9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9266">
                  <w:marLeft w:val="12"/>
                  <w:marRight w:val="0"/>
                  <w:marTop w:val="24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18155355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64238">
          <w:marLeft w:val="0"/>
          <w:marRight w:val="219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45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989">
          <w:marLeft w:val="0"/>
          <w:marRight w:val="219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56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6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4893">
                  <w:marLeft w:val="12"/>
                  <w:marRight w:val="0"/>
                  <w:marTop w:val="24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59836939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33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2998">
                  <w:marLeft w:val="12"/>
                  <w:marRight w:val="0"/>
                  <w:marTop w:val="24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4222707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99003">
          <w:marLeft w:val="0"/>
          <w:marRight w:val="219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75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7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6222">
                  <w:marLeft w:val="12"/>
                  <w:marRight w:val="0"/>
                  <w:marTop w:val="24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4230385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336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7801">
                  <w:marLeft w:val="12"/>
                  <w:marRight w:val="0"/>
                  <w:marTop w:val="24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8947702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785434">
          <w:marLeft w:val="0"/>
          <w:marRight w:val="219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4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\startup\styles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Web DocumentSetItem" ma:contentTypeID="0x0101004C938A231687437DA57609961B70964600A63A2E9E85EFFA45B479A558DEAA81A3" ma:contentTypeVersion="34" ma:contentTypeDescription="This content type represents a document which is used in a document set." ma:contentTypeScope="" ma:versionID="b865db0509c8d22fa6162bcf0e014c8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b979d3e4-3d61-4ff6-8270-4bc717d0a282" targetNamespace="http://schemas.microsoft.com/office/2006/metadata/properties" ma:root="true" ma:fieldsID="e5ff1db1a4fca140a0d589a637c9f689" ns1:_="" ns2:_="" ns3:_="">
    <xsd:import namespace="http://schemas.microsoft.com/sharepoint/v3"/>
    <xsd:import namespace="http://schemas.microsoft.com/sharepoint/v3/fields"/>
    <xsd:import namespace="b979d3e4-3d61-4ff6-8270-4bc717d0a282"/>
    <xsd:element name="properties">
      <xsd:complexType>
        <xsd:sequence>
          <xsd:element name="documentManagement">
            <xsd:complexType>
              <xsd:all>
                <xsd:element ref="ns2:CorWebLanguage_0" minOccurs="0"/>
                <xsd:element ref="ns2:CorWebInkaReference" minOccurs="0"/>
                <xsd:element ref="ns1:PublishingContactPicture" minOccurs="0"/>
                <xsd:element ref="ns2:CorWebTheme_0" minOccurs="0"/>
                <xsd:element ref="ns2:CorWebNumber" minOccurs="0"/>
                <xsd:element ref="ns1:Comment" minOccurs="0"/>
                <xsd:element ref="ns2:CorWebAbstract" minOccurs="0"/>
                <xsd:element ref="ns1:URL" minOccurs="0"/>
                <xsd:element ref="ns3:TaxCatchAll" minOccurs="0"/>
                <xsd:element ref="ns3:TaxCatchAllLabel" minOccurs="0"/>
                <xsd:element ref="ns1:Comments" minOccurs="0"/>
                <xsd:element ref="ns1:PublishingContactEmail" minOccurs="0"/>
                <xsd:element ref="ns1:ArticleStartDate" minOccurs="0"/>
                <xsd:element ref="ns1:PublishingContactName" minOccurs="0"/>
                <xsd:element ref="ns2:CorWebKeywords_0"/>
                <xsd:element ref="ns1:Audience" minOccurs="0"/>
                <xsd:element ref="ns2:EndDate" minOccurs="0"/>
                <xsd:element ref="ns2:CorWebSource" minOccurs="0"/>
                <xsd:element ref="ns2:CorWebDocumentSetLabel"/>
                <xsd:element ref="ns1:PublishingContact" minOccurs="0"/>
                <xsd:element ref="ns2:CorWebHomepage" minOccurs="0"/>
                <xsd:element ref="ns1: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Picture" ma:index="11" nillable="true" ma:displayName="Contact Picture" ma:format="Imag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ent" ma:index="14" nillable="true" ma:displayName="Description" ma:internalName="Comment" ma:readOnly="false">
      <xsd:simpleType>
        <xsd:restriction base="dms:Note">
          <xsd:maxLength value="255"/>
        </xsd:restriction>
      </xsd:simpleType>
    </xsd:element>
    <xsd:element name="URL" ma:index="16" nillable="true" ma:displayName="URL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ents" ma:index="20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PublishingContactEmail" ma:index="21" nillable="true" ma:displayName="Contact E-Mail Address" ma:internalName="PublishingContactEmail" ma:readOnly="false">
      <xsd:simpleType>
        <xsd:restriction base="dms:Text">
          <xsd:maxLength value="255"/>
        </xsd:restriction>
      </xsd:simpleType>
    </xsd:element>
    <xsd:element name="ArticleStartDate" ma:index="22" nillable="true" ma:displayName="Article Date" ma:description="" ma:format="DateOnly" ma:internalName="ArticleStartDate" ma:readOnly="false">
      <xsd:simpleType>
        <xsd:restriction base="dms:DateTime"/>
      </xsd:simpleType>
    </xsd:element>
    <xsd:element name="PublishingContactName" ma:index="23" nillable="true" ma:displayName="Contact Name" ma:internalName="PublishingContactName" ma:readOnly="false">
      <xsd:simpleType>
        <xsd:restriction base="dms:Text">
          <xsd:maxLength value="255"/>
        </xsd:restriction>
      </xsd:simpleType>
    </xsd:element>
    <xsd:element name="Audience" ma:index="26" nillable="true" ma:displayName="Target Audiences" ma:description="" ma:internalName="Audience" ma:readOnly="false">
      <xsd:simpleType>
        <xsd:restriction base="dms:Unknown"/>
      </xsd:simpleType>
    </xsd:element>
    <xsd:element name="PublishingContact" ma:index="30" nillable="true" ma:displayName="Contact Person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rtDate" ma:index="32" nillable="true" ma:displayName="Start Date" ma:default="[today]" ma:format="DateOnly" ma:internalName="Star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CorWebLanguage_0" ma:index="8" ma:taxonomy="true" ma:internalName="CorWebLanguage_0" ma:taxonomyFieldName="CorWebLanguage" ma:displayName="Language" ma:readOnly="false" ma:fieldId="{82ffa6ef-b3fd-4b05-b482-21e38acbad99}" ma:taxonomyMulti="true" ma:sspId="c03c75da-c645-4685-b386-b9d6059a6c52" ma:termSetId="95579ecd-e49a-482e-8efb-013f206d7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rWebInkaReference" ma:index="10" nillable="true" ma:displayName="INCA Reference" ma:internalName="CorWebInkaReference" ma:readOnly="false">
      <xsd:simpleType>
        <xsd:restriction base="dms:Text"/>
      </xsd:simpleType>
    </xsd:element>
    <xsd:element name="CorWebTheme_0" ma:index="12" nillable="true" ma:taxonomy="true" ma:internalName="CorWebTheme_0" ma:taxonomyFieldName="CorWebTheme" ma:displayName="Theme" ma:readOnly="false" ma:fieldId="{a5446626-b6d3-42cf-9376-9b04e4359832}" ma:taxonomyMulti="true" ma:sspId="c03c75da-c645-4685-b386-b9d6059a6c52" ma:termSetId="047c9959-53f9-4e57-919d-67f0a75673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rWebNumber" ma:index="13" nillable="true" ma:displayName="Nr" ma:internalName="CorWebNumber" ma:readOnly="false">
      <xsd:simpleType>
        <xsd:restriction base="dms:Text"/>
      </xsd:simpleType>
    </xsd:element>
    <xsd:element name="CorWebAbstract" ma:index="15" nillable="true" ma:displayName="Abstract" ma:internalName="CorWebAbstract" ma:readOnly="false">
      <xsd:simpleType>
        <xsd:restriction base="dms:Note"/>
      </xsd:simpleType>
    </xsd:element>
    <xsd:element name="CorWebKeywords_0" ma:index="24" ma:taxonomy="true" ma:internalName="CorWebKeywords_0" ma:taxonomyFieldName="CorWebKeywords" ma:displayName="Keywords" ma:readOnly="false" ma:fieldId="{4788d12c-22f9-403d-85cb-3431692412ab}" ma:taxonomyMulti="true" ma:sspId="c03c75da-c645-4685-b386-b9d6059a6c52" ma:termSetId="3c5928b0-58b7-40c7-ac54-8d05168d70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ndDate" ma:index="27" nillable="true" ma:displayName="End Date" ma:default="[today]" ma:format="DateOnly" ma:internalName="EndDate" ma:readOnly="false">
      <xsd:simpleType>
        <xsd:restriction base="dms:DateTime"/>
      </xsd:simpleType>
    </xsd:element>
    <xsd:element name="CorWebSource" ma:index="28" nillable="true" ma:displayName="Source" ma:internalName="CorWebSource" ma:readOnly="false">
      <xsd:simpleType>
        <xsd:restriction base="dms:Text"/>
      </xsd:simpleType>
    </xsd:element>
    <xsd:element name="CorWebDocumentSetLabel" ma:index="29" ma:displayName="Document Set Label" ma:internalName="CorWebDocumentSetLabel" ma:readOnly="false">
      <xsd:simpleType>
        <xsd:restriction base="dms:Text"/>
      </xsd:simpleType>
    </xsd:element>
    <xsd:element name="CorWebHomepage" ma:index="31" nillable="true" ma:displayName="Homepage" ma:internalName="CorWebHomepage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9d3e4-3d61-4ff6-8270-4bc717d0a2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6ea0099-fc94-4655-83ea-45de7197dbb3}" ma:internalName="TaxCatchAll" ma:showField="CatchAllData" ma:web="b979d3e4-3d61-4ff6-8270-4bc717d0a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a6ea0099-fc94-4655-83ea-45de7197dbb3}" ma:internalName="TaxCatchAllLabel" ma:readOnly="true" ma:showField="CatchAllDataLabel" ma:web="b979d3e4-3d61-4ff6-8270-4bc717d0a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79d3e4-3d61-4ff6-8270-4bc717d0a282"/>
    <CorWebTheme_0 xmlns="http://schemas.microsoft.com/sharepoint/v3/fields">
      <Terms xmlns="http://schemas.microsoft.com/office/infopath/2007/PartnerControls"/>
    </CorWebTheme_0>
    <CorWebKeywords_0 xmlns="http://schemas.microsoft.com/sharepoint/v3/fields">
      <Terms xmlns="http://schemas.microsoft.com/office/infopath/2007/PartnerControls"/>
    </CorWebKeywords_0>
    <PublishingContactEmail xmlns="http://schemas.microsoft.com/sharepoint/v3" xsi:nil="true"/>
    <URL xmlns="http://schemas.microsoft.com/sharepoint/v3">
      <Url xsi:nil="true"/>
      <Description xsi:nil="true"/>
    </URL>
    <ArticleStartDate xmlns="http://schemas.microsoft.com/sharepoint/v3" xsi:nil="true"/>
    <Audience xmlns="http://schemas.microsoft.com/sharepoint/v3" xsi:nil="true"/>
    <CorWebAbstract xmlns="http://schemas.microsoft.com/sharepoint/v3/fields" xsi:nil="true"/>
    <CorWebInkaReference xmlns="http://schemas.microsoft.com/sharepoint/v3/fields" xsi:nil="true"/>
    <PublishingContactPicture xmlns="http://schemas.microsoft.com/sharepoint/v3">
      <Url xsi:nil="true"/>
      <Description xsi:nil="true"/>
    </PublishingContactPicture>
    <StartDate xmlns="http://schemas.microsoft.com/sharepoint/v3" xsi:nil="true"/>
    <CorWebDocumentSetLabel xmlns="http://schemas.microsoft.com/sharepoint/v3/fields"/>
    <CorWebLanguage_0 xmlns="http://schemas.microsoft.com/sharepoint/v3/fields">
      <Terms xmlns="http://schemas.microsoft.com/office/infopath/2007/PartnerControls"/>
    </CorWebLanguage_0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rWebHomepage xmlns="http://schemas.microsoft.com/sharepoint/v3/fields" xsi:nil="true"/>
    <CorWebNumber xmlns="http://schemas.microsoft.com/sharepoint/v3/fields" xsi:nil="true"/>
    <Comment xmlns="http://schemas.microsoft.com/sharepoint/v3" xsi:nil="true"/>
    <Comments xmlns="http://schemas.microsoft.com/sharepoint/v3" xsi:nil="true"/>
    <EndDate xmlns="http://schemas.microsoft.com/sharepoint/v3/fields" xsi:nil="true"/>
    <CorWebSource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949C-0D34-42EB-88E9-23D61E2889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92875FB-571E-4FFA-A23C-6EE624C55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b979d3e4-3d61-4ff6-8270-4bc717d0a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00DDB-9C3E-470B-B69F-B604C667852A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979d3e4-3d61-4ff6-8270-4bc717d0a282"/>
    <ds:schemaRef ds:uri="http://schemas.microsoft.com/sharepoint/v3/field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09703BF-8D65-42EB-B81F-9FD81A5255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0BE8AA-E25D-4DB6-B963-AF33FA6C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1033</Words>
  <Characters>5926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EER 2018 - Application form</vt:lpstr>
      <vt:lpstr>EER 2018 - Application form</vt:lpstr>
    </vt:vector>
  </TitlesOfParts>
  <Company>CESE-CdR</Company>
  <LinksUpToDate>false</LinksUpToDate>
  <CharactersWithSpaces>6946</CharactersWithSpaces>
  <SharedDoc>false</SharedDoc>
  <HLinks>
    <vt:vector size="6" baseType="variant">
      <vt:variant>
        <vt:i4>4784249</vt:i4>
      </vt:variant>
      <vt:variant>
        <vt:i4>20</vt:i4>
      </vt:variant>
      <vt:variant>
        <vt:i4>0</vt:i4>
      </vt:variant>
      <vt:variant>
        <vt:i4>5</vt:i4>
      </vt:variant>
      <vt:variant>
        <vt:lpwstr>mailto:eer-cdr@cor.europa.eu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EER 2018 - Application form</dc:title>
  <dc:subject/>
  <dc:creator>Mihaela Vasile</dc:creator>
  <cp:keywords>Based-on-Styles-Template-Version-3</cp:keywords>
  <dc:description>Application form</dc:description>
  <cp:lastModifiedBy>Ivelina FEDULOVA</cp:lastModifiedBy>
  <cp:revision>5</cp:revision>
  <cp:lastPrinted>2017-06-29T09:30:00Z</cp:lastPrinted>
  <dcterms:created xsi:type="dcterms:W3CDTF">2018-08-03T07:40:00Z</dcterms:created>
  <dcterms:modified xsi:type="dcterms:W3CDTF">2018-09-26T14:15:00Z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0x0101004C938A231687437DA57609961B70964600A63A2E9E85EFFA45B479A558DEAA81A3</vt:lpwstr>
  </property>
  <property fmtid="{D5CDD505-2E9C-101B-9397-08002B2CF9AE}" pid="3" name="CorWebTheme">
    <vt:lpwstr/>
  </property>
  <property fmtid="{D5CDD505-2E9C-101B-9397-08002B2CF9AE}" pid="4" name="CorWebLanguage">
    <vt:lpwstr>1;#English|d891bae6-a181-4e69-b044-89dc4f0c00db</vt:lpwstr>
  </property>
  <property fmtid="{D5CDD505-2E9C-101B-9397-08002B2CF9AE}" pid="5" name="CorWebKeywords">
    <vt:lpwstr>172;#EER (The European Entrepreneurial Region)|26f3d034-99da-49fd-b500-d04eaed590eb;#10;#Documents and publications|8eeafe87-5592-458c-88a4-343b6a50cb1d</vt:lpwstr>
  </property>
  <property fmtid="{D5CDD505-2E9C-101B-9397-08002B2CF9AE}" pid="6" name="PublishingRollupImage">
    <vt:lpwstr/>
  </property>
  <property fmtid="{D5CDD505-2E9C-101B-9397-08002B2CF9AE}" pid="7" name="Order">
    <vt:lpwstr>5000.00000000000</vt:lpwstr>
  </property>
  <property fmtid="{D5CDD505-2E9C-101B-9397-08002B2CF9AE}" pid="8" name="TemplateUrl">
    <vt:lpwstr/>
  </property>
  <property fmtid="{D5CDD505-2E9C-101B-9397-08002B2CF9AE}" pid="9" name="_SourceUrl">
    <vt:lpwstr/>
  </property>
  <property fmtid="{D5CDD505-2E9C-101B-9397-08002B2CF9AE}" pid="10" name="CorWebIncaFolderReference">
    <vt:lpwstr/>
  </property>
  <property fmtid="{D5CDD505-2E9C-101B-9397-08002B2CF9AE}" pid="11" name="CorWebNbrOfPages">
    <vt:lpwstr>4.00000000000000</vt:lpwstr>
  </property>
  <property fmtid="{D5CDD505-2E9C-101B-9397-08002B2CF9AE}" pid="12" name="xd_Signature">
    <vt:lpwstr/>
  </property>
  <property fmtid="{D5CDD505-2E9C-101B-9397-08002B2CF9AE}" pid="13" name="CorWebDocumentType_0">
    <vt:lpwstr/>
  </property>
  <property fmtid="{D5CDD505-2E9C-101B-9397-08002B2CF9AE}" pid="14" name="xd_ProgID">
    <vt:lpwstr/>
  </property>
  <property fmtid="{D5CDD505-2E9C-101B-9397-08002B2CF9AE}" pid="15" name="PublishingStartDate">
    <vt:lpwstr/>
  </property>
  <property fmtid="{D5CDD505-2E9C-101B-9397-08002B2CF9AE}" pid="16" name="PublishingExpirationDate">
    <vt:lpwstr/>
  </property>
  <property fmtid="{D5CDD505-2E9C-101B-9397-08002B2CF9AE}" pid="17" name="DocumentSetDescription">
    <vt:lpwstr/>
  </property>
  <property fmtid="{D5CDD505-2E9C-101B-9397-08002B2CF9AE}" pid="18" name="CorWebAuthor">
    <vt:lpwstr>CoR</vt:lpwstr>
  </property>
  <property fmtid="{D5CDD505-2E9C-101B-9397-08002B2CF9AE}" pid="19" name="CorWebDocumentType">
    <vt:lpwstr/>
  </property>
  <property fmtid="{D5CDD505-2E9C-101B-9397-08002B2CF9AE}" pid="20" name="_SharedFileIndex">
    <vt:lpwstr/>
  </property>
</Properties>
</file>